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Nombre del currículo"/>
        <w:tag w:val="Nombre del currículo"/>
        <w:id w:val="-924265653"/>
        <w:placeholder>
          <w:docPart w:val="74A384752B6345EB94FF6FCFD5D99941"/>
        </w:placeholder>
        <w:docPartList>
          <w:docPartGallery w:val="Quick Parts"/>
          <w:docPartCategory w:val=" Nombre del currículo"/>
        </w:docPartList>
      </w:sdtPr>
      <w:sdtEndPr/>
      <w:sdtContent>
        <w:sdt>
          <w:sdtPr>
            <w:id w:val="1490682822"/>
            <w:placeholder>
              <w:docPart w:val="155AF3075B6143B5BF4AF7DCED8CDE71"/>
            </w:placeholder>
            <w:date w:fullDate="2017-06-21T00:00:00Z">
              <w:dateFormat w:val="d-M-yyyy"/>
              <w:lid w:val="es-ES"/>
              <w:storeMappedDataAs w:val="dateTime"/>
              <w:calendar w:val="gregorian"/>
            </w:date>
          </w:sdtPr>
          <w:sdtEndPr/>
          <w:sdtContent>
            <w:p w:rsidR="0083724A" w:rsidRDefault="00844E16">
              <w:r>
                <w:rPr>
                  <w:lang w:val="es-ES"/>
                </w:rPr>
                <w:t>21-6-2017</w:t>
              </w:r>
            </w:p>
          </w:sdtContent>
        </w:sdt>
        <w:p w:rsidR="0083724A" w:rsidRDefault="0083724A">
          <w:r>
            <w:rPr>
              <w:lang w:val="es-ES"/>
            </w:rPr>
            <w:t xml:space="preserve"> </w:t>
          </w:r>
          <w:r>
            <w:rPr>
              <w:noProof/>
            </w:rPr>
            <w:drawing>
              <wp:inline distT="0" distB="0" distL="0" distR="0" wp14:editId="175886E8">
                <wp:extent cx="714151" cy="1152000"/>
                <wp:effectExtent l="76200" t="76200" r="67310" b="4826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oala.jpg"/>
                        <pic:cNvPicPr/>
                      </pic:nvPicPr>
                      <pic:blipFill rotWithShape="1">
                        <a:blip r:embed="rId10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saturation sat="101000"/>
                                  </a14:imgEffect>
                                  <a14:imgEffect>
                                    <a14:brightnessContrast bright="4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1977"/>
                        <a:stretch/>
                      </pic:blipFill>
                      <pic:spPr bwMode="auto">
                        <a:xfrm>
                          <a:off x="0" y="0"/>
                          <a:ext cx="715008" cy="1153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glow rad="63500">
                            <a:srgbClr val="FFFFFF">
                              <a:alpha val="40000"/>
                            </a:srgbClr>
                          </a:glo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83724A" w:rsidRDefault="00353676">
          <w:pPr>
            <w:pStyle w:val="Nombre"/>
          </w:pPr>
          <w:r>
            <w:t>Claudia Esmeralda Lourdes Domínguez Valencia</w:t>
          </w:r>
        </w:p>
        <w:sdt>
          <w:sdtPr>
            <w:alias w:val="Teléfono"/>
            <w:tag w:val=""/>
            <w:id w:val="-1998721136"/>
            <w:placeholder>
              <w:docPart w:val="B6FDE928371545BCBB637AF74C8CDA18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83724A" w:rsidRDefault="00353676">
              <w:pPr>
                <w:pStyle w:val="Telfono"/>
              </w:pPr>
              <w:r>
                <w:t>3741091596</w:t>
              </w:r>
            </w:p>
          </w:sdtContent>
        </w:sdt>
        <w:p w:rsidR="0083724A" w:rsidRDefault="0083724A">
          <w:pPr>
            <w:pStyle w:val="Nombre"/>
          </w:pPr>
        </w:p>
        <w:sdt>
          <w:sdtPr>
            <w:alias w:val="Dirección de correo electrónico"/>
            <w:tag w:val=""/>
            <w:id w:val="-719599729"/>
            <w:placeholder>
              <w:docPart w:val="09BFABED9F5442F787E4B0E4A4087B8B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83724A" w:rsidRDefault="000441B1">
              <w:pPr>
                <w:pStyle w:val="Direccindelremitente"/>
              </w:pPr>
              <w:r>
                <w:t>Claudiadominguez222425mail.com</w:t>
              </w:r>
            </w:p>
          </w:sdtContent>
        </w:sdt>
        <w:sdt>
          <w:sdtPr>
            <w:alias w:val="Dirección"/>
            <w:tag w:val=""/>
            <w:id w:val="237988805"/>
            <w:placeholder>
              <w:docPart w:val="211F8188DB144AE1825EEEA753AD17E1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:rsidR="0083724A" w:rsidRDefault="000441B1">
              <w:pPr>
                <w:pStyle w:val="Direccindelremitente"/>
              </w:pPr>
              <w:r>
                <w:t>Salvador Allende No. 98 B</w:t>
              </w:r>
            </w:p>
          </w:sdtContent>
        </w:sdt>
        <w:p w:rsidR="0083724A" w:rsidRDefault="0083724A"/>
        <w:p w:rsidR="00EF0AB0" w:rsidRDefault="00AF24F7"/>
      </w:sdtContent>
    </w:sdt>
    <w:p w:rsidR="00EF0AB0" w:rsidRDefault="00885A4A">
      <w:pPr>
        <w:pStyle w:val="Encabezadodeseccin"/>
      </w:pPr>
      <w:r>
        <w:rPr>
          <w:lang w:val="es-ES"/>
        </w:rPr>
        <w:t>Objetivos</w:t>
      </w:r>
      <w:r w:rsidR="000441B1">
        <w:rPr>
          <w:lang w:val="es-ES"/>
        </w:rPr>
        <w:t xml:space="preserve">  </w:t>
      </w:r>
    </w:p>
    <w:p w:rsidR="00EF0AB0" w:rsidRDefault="00EB5B31">
      <w:r>
        <w:t xml:space="preserve"> </w:t>
      </w:r>
      <w:r w:rsidR="00E82615">
        <w:t>Trabajar dentro de la institución del DIF El Arenal como maestra de El CAIC</w:t>
      </w:r>
    </w:p>
    <w:p w:rsidR="00EF0AB0" w:rsidRDefault="00885A4A">
      <w:pPr>
        <w:pStyle w:val="Encabezadodeseccin"/>
      </w:pPr>
      <w:r>
        <w:rPr>
          <w:lang w:val="es-ES"/>
        </w:rPr>
        <w:t>Educación</w:t>
      </w:r>
    </w:p>
    <w:p w:rsidR="00CB5E7C" w:rsidRDefault="00E82615" w:rsidP="004E5BE6">
      <w:pPr>
        <w:pStyle w:val="Subseccin"/>
      </w:pPr>
      <w:r>
        <w:t xml:space="preserve">Preparatoria </w:t>
      </w:r>
      <w:r w:rsidR="004E5BE6">
        <w:t xml:space="preserve">regional de </w:t>
      </w:r>
      <w:proofErr w:type="spellStart"/>
      <w:r w:rsidR="004E5BE6">
        <w:t>Amatitan</w:t>
      </w:r>
      <w:proofErr w:type="spellEnd"/>
    </w:p>
    <w:p w:rsidR="00EF0AB0" w:rsidRPr="004E5BE6" w:rsidRDefault="004E5BE6" w:rsidP="004E5BE6">
      <w:pPr>
        <w:pStyle w:val="Subseccin"/>
        <w:rPr>
          <w:rStyle w:val="nfasisintenso"/>
          <w:b w:val="0"/>
          <w:bCs/>
          <w:i w:val="0"/>
          <w:iCs w:val="0"/>
          <w:color w:val="A9A57C" w:themeColor="accent1"/>
        </w:rPr>
      </w:pPr>
      <w:r>
        <w:t>200</w:t>
      </w:r>
      <w:r w:rsidR="00CB5E7C">
        <w:t>0</w:t>
      </w:r>
      <w:r>
        <w:t>-2003</w:t>
      </w:r>
      <w:r w:rsidR="00CB5E7C">
        <w:t xml:space="preserve">      </w:t>
      </w:r>
      <w:r w:rsidR="00885A4A">
        <w:rPr>
          <w:lang w:val="es-ES"/>
        </w:rPr>
        <w:t xml:space="preserve"> </w:t>
      </w:r>
      <w:r w:rsidR="00CB5E7C">
        <w:t>P</w:t>
      </w:r>
      <w:r>
        <w:t>reparatoria</w:t>
      </w:r>
    </w:p>
    <w:p w:rsidR="004E5BE6" w:rsidRDefault="00CB5E7C" w:rsidP="00CB5E7C">
      <w:pPr>
        <w:spacing w:after="0"/>
      </w:pPr>
      <w:r>
        <w:t xml:space="preserve">Instituyo Cristal </w:t>
      </w:r>
    </w:p>
    <w:p w:rsidR="00F40AF0" w:rsidRDefault="00CB5E7C" w:rsidP="00F40AF0">
      <w:pPr>
        <w:pStyle w:val="Prrafodelista"/>
        <w:numPr>
          <w:ilvl w:val="1"/>
          <w:numId w:val="7"/>
        </w:numPr>
        <w:spacing w:after="0"/>
      </w:pPr>
      <w:r>
        <w:t xml:space="preserve">Técnico Asistente en Educación Preescolar </w:t>
      </w:r>
    </w:p>
    <w:p w:rsidR="00CB5E7C" w:rsidRDefault="006F637F" w:rsidP="004E5BE6">
      <w:pPr>
        <w:pStyle w:val="Prrafodelista"/>
        <w:numPr>
          <w:ilvl w:val="0"/>
          <w:numId w:val="4"/>
        </w:numPr>
        <w:spacing w:after="0"/>
        <w:ind w:left="288" w:hanging="288"/>
      </w:pPr>
      <w:r>
        <w:t>Curso de instrumentos</w:t>
      </w:r>
      <w:r w:rsidR="00CB5E7C">
        <w:t xml:space="preserve"> de Evaluaciones</w:t>
      </w:r>
    </w:p>
    <w:p w:rsidR="00CB5E7C" w:rsidRDefault="006F637F" w:rsidP="00844E16">
      <w:pPr>
        <w:pStyle w:val="Prrafodelista"/>
        <w:spacing w:after="0"/>
        <w:ind w:left="288" w:firstLine="0"/>
      </w:pPr>
      <w:r>
        <w:t>20016</w:t>
      </w:r>
    </w:p>
    <w:p w:rsidR="006F637F" w:rsidRDefault="006F637F" w:rsidP="004E5BE6">
      <w:pPr>
        <w:pStyle w:val="Prrafodelista"/>
        <w:numPr>
          <w:ilvl w:val="0"/>
          <w:numId w:val="4"/>
        </w:numPr>
        <w:spacing w:after="0"/>
        <w:ind w:left="288" w:hanging="288"/>
      </w:pPr>
      <w:r>
        <w:t xml:space="preserve">Curso de capacitación de método </w:t>
      </w:r>
      <w:proofErr w:type="spellStart"/>
      <w:r>
        <w:t>palem</w:t>
      </w:r>
      <w:proofErr w:type="spellEnd"/>
    </w:p>
    <w:p w:rsidR="006F637F" w:rsidRDefault="006F637F" w:rsidP="00844E16">
      <w:pPr>
        <w:pStyle w:val="Prrafodelista"/>
        <w:spacing w:after="0"/>
        <w:ind w:left="288" w:firstLine="0"/>
      </w:pPr>
      <w:r>
        <w:t>2017</w:t>
      </w:r>
    </w:p>
    <w:p w:rsidR="006F637F" w:rsidRDefault="00844E16" w:rsidP="004E5BE6">
      <w:pPr>
        <w:pStyle w:val="Prrafodelista"/>
        <w:numPr>
          <w:ilvl w:val="0"/>
          <w:numId w:val="4"/>
        </w:numPr>
        <w:spacing w:after="0"/>
        <w:ind w:left="288" w:hanging="288"/>
      </w:pPr>
      <w:r>
        <w:t>Taller de Planeación Argumentada</w:t>
      </w:r>
    </w:p>
    <w:p w:rsidR="00844E16" w:rsidRPr="00844E16" w:rsidRDefault="00844E16" w:rsidP="00844E16">
      <w:pPr>
        <w:pStyle w:val="Prrafodelista"/>
        <w:spacing w:after="0"/>
        <w:ind w:left="288" w:firstLine="0"/>
        <w:rPr>
          <w:b/>
        </w:rPr>
      </w:pPr>
    </w:p>
    <w:p w:rsidR="00844E16" w:rsidRPr="00844E16" w:rsidRDefault="00885A4A" w:rsidP="00844E16">
      <w:pPr>
        <w:pStyle w:val="Prrafodelista"/>
        <w:numPr>
          <w:ilvl w:val="0"/>
          <w:numId w:val="4"/>
        </w:numPr>
        <w:spacing w:after="0"/>
        <w:ind w:left="288" w:hanging="288"/>
        <w:rPr>
          <w:b/>
        </w:rPr>
      </w:pPr>
      <w:r w:rsidRPr="00844E16">
        <w:rPr>
          <w:b/>
          <w:lang w:val="es-ES"/>
        </w:rPr>
        <w:t>Experiencia</w:t>
      </w:r>
    </w:p>
    <w:p w:rsidR="00EF0AB0" w:rsidRPr="00844E16" w:rsidRDefault="00844E16" w:rsidP="00844E16">
      <w:pPr>
        <w:pStyle w:val="Prrafodelista"/>
        <w:numPr>
          <w:ilvl w:val="0"/>
          <w:numId w:val="4"/>
        </w:numPr>
        <w:spacing w:after="0"/>
        <w:ind w:left="288" w:hanging="288"/>
      </w:pPr>
      <w:r>
        <w:rPr>
          <w:lang w:val="es-ES"/>
        </w:rPr>
        <w:t>Asistente de educación preescolar</w:t>
      </w:r>
      <w:r w:rsidR="00885A4A" w:rsidRPr="00844E16">
        <w:rPr>
          <w:rStyle w:val="nfasisintenso"/>
          <w:lang w:val="es-ES"/>
        </w:rPr>
        <w:t xml:space="preserve"> </w:t>
      </w:r>
      <w:r w:rsidRPr="00844E16">
        <w:rPr>
          <w:bCs/>
          <w:i/>
          <w:iCs/>
          <w:color w:val="000000"/>
        </w:rPr>
        <w:t>2015</w:t>
      </w:r>
      <w:r w:rsidR="00885A4A" w:rsidRPr="00844E16">
        <w:rPr>
          <w:lang w:val="es-ES"/>
        </w:rPr>
        <w:t xml:space="preserve"> – </w:t>
      </w:r>
      <w:r w:rsidRPr="00844E16">
        <w:t>2016</w:t>
      </w:r>
    </w:p>
    <w:p w:rsidR="00EF0AB0" w:rsidRDefault="00844E16">
      <w:pPr>
        <w:rPr>
          <w:color w:val="675E47" w:themeColor="text2"/>
        </w:rPr>
      </w:pPr>
      <w:r>
        <w:rPr>
          <w:color w:val="675E47" w:themeColor="text2"/>
        </w:rPr>
        <w:t>DIF El Arenal</w:t>
      </w:r>
      <w:r w:rsidR="00885A4A">
        <w:rPr>
          <w:color w:val="675E47" w:themeColor="text2"/>
          <w:lang w:val="es-ES"/>
        </w:rPr>
        <w:t xml:space="preserve"> | </w:t>
      </w:r>
      <w:r>
        <w:rPr>
          <w:color w:val="675E47" w:themeColor="text2"/>
        </w:rPr>
        <w:t>Javier Mina No. 40</w:t>
      </w:r>
    </w:p>
    <w:p w:rsidR="00844E16" w:rsidRDefault="00844E16">
      <w:pPr>
        <w:rPr>
          <w:color w:val="675E47" w:themeColor="text2"/>
        </w:rPr>
      </w:pPr>
      <w:r>
        <w:rPr>
          <w:color w:val="675E47" w:themeColor="text2"/>
        </w:rPr>
        <w:t xml:space="preserve">Encargada del Jardín De Niños Jean Piaget </w:t>
      </w:r>
      <w:r w:rsidRPr="00844E16">
        <w:rPr>
          <w:b/>
          <w:color w:val="675E47" w:themeColor="text2"/>
        </w:rPr>
        <w:t>2016-2017</w:t>
      </w:r>
    </w:p>
    <w:p w:rsidR="00844E16" w:rsidRDefault="00844E16">
      <w:pPr>
        <w:rPr>
          <w:color w:val="675E47" w:themeColor="text2"/>
        </w:rPr>
      </w:pPr>
      <w:r>
        <w:rPr>
          <w:color w:val="675E47" w:themeColor="text2"/>
        </w:rPr>
        <w:t>DIF EL Arenal | Javier Mina No. 40</w:t>
      </w:r>
    </w:p>
    <w:p w:rsidR="00EF0AB0" w:rsidRDefault="00EF0AB0"/>
    <w:p w:rsidR="00EF0AB0" w:rsidRDefault="00885A4A">
      <w:pPr>
        <w:pStyle w:val="Encabezadodeseccin"/>
      </w:pPr>
      <w:r>
        <w:rPr>
          <w:lang w:val="es-ES"/>
        </w:rPr>
        <w:t>Aptitudes</w:t>
      </w:r>
    </w:p>
    <w:p w:rsidR="00EF0AB0" w:rsidRDefault="00844E16">
      <w:pPr>
        <w:pStyle w:val="Prrafodelista"/>
        <w:numPr>
          <w:ilvl w:val="0"/>
          <w:numId w:val="4"/>
        </w:numPr>
        <w:spacing w:after="0"/>
        <w:ind w:left="288" w:hanging="288"/>
      </w:pPr>
      <w:r>
        <w:t xml:space="preserve">Desempeño en el área de </w:t>
      </w:r>
      <w:r w:rsidR="00885A4A">
        <w:t>educación,</w:t>
      </w:r>
      <w:r>
        <w:t xml:space="preserve"> así como otras funciones administrativas.</w:t>
      </w:r>
    </w:p>
    <w:p w:rsidR="00AF24F7" w:rsidRDefault="00AF24F7">
      <w:pPr>
        <w:pStyle w:val="Prrafodelista"/>
        <w:numPr>
          <w:ilvl w:val="0"/>
          <w:numId w:val="4"/>
        </w:numPr>
        <w:spacing w:after="0"/>
        <w:ind w:left="288" w:hanging="288"/>
      </w:pPr>
      <w:r>
        <w:lastRenderedPageBreak/>
        <w:t xml:space="preserve">Programas manejados: Word, correo electrónico, </w:t>
      </w:r>
      <w:proofErr w:type="spellStart"/>
      <w:r>
        <w:t>powerpoint</w:t>
      </w:r>
      <w:proofErr w:type="spellEnd"/>
      <w:r>
        <w:t xml:space="preserve">, correo electrónico, internet </w:t>
      </w:r>
      <w:proofErr w:type="spellStart"/>
      <w:r>
        <w:t>explorer</w:t>
      </w:r>
      <w:proofErr w:type="spellEnd"/>
      <w:r>
        <w:t>.</w:t>
      </w:r>
      <w:bookmarkStart w:id="0" w:name="_GoBack"/>
      <w:bookmarkEnd w:id="0"/>
    </w:p>
    <w:p w:rsidR="00EF0AB0" w:rsidRDefault="00EF0AB0">
      <w:pPr>
        <w:spacing w:after="200" w:line="276" w:lineRule="auto"/>
      </w:pPr>
    </w:p>
    <w:sectPr w:rsidR="00EF0AB0">
      <w:headerReference w:type="even" r:id="rId12"/>
      <w:footerReference w:type="even" r:id="rId13"/>
      <w:footerReference w:type="default" r:id="rId14"/>
      <w:headerReference w:type="first" r:id="rId15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4A" w:rsidRDefault="0083724A">
      <w:pPr>
        <w:spacing w:after="0" w:line="240" w:lineRule="auto"/>
      </w:pPr>
      <w:r>
        <w:separator/>
      </w:r>
    </w:p>
  </w:endnote>
  <w:endnote w:type="continuationSeparator" w:id="0">
    <w:p w:rsidR="0083724A" w:rsidRDefault="0083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0" w:rsidRDefault="00885A4A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0AB0" w:rsidRDefault="00EF0AB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AIWY+f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EF0AB0" w:rsidRDefault="00EF0AB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0AB0" w:rsidRDefault="00EF0AB0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OQdSQs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EF0AB0" w:rsidRDefault="00EF0AB0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EF0AB0" w:rsidRDefault="00885A4A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F24F7" w:rsidRPr="00AF24F7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EF0AB0" w:rsidRDefault="00885A4A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F24F7" w:rsidRPr="00AF24F7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0" w:rsidRDefault="00885A4A">
    <w:r>
      <w:rPr>
        <w:noProof/>
        <w:color w:val="000000"/>
        <w:lang w:val="es-ES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1A9FD9A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0AB0" w:rsidRDefault="00EF0AB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EF0AB0" w:rsidRDefault="00EF0AB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0AB0" w:rsidRDefault="00EF0AB0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EF0AB0" w:rsidRDefault="00EF0AB0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EF0AB0" w:rsidRDefault="00885A4A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EF0AB0" w:rsidRDefault="00885A4A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4A" w:rsidRDefault="0083724A">
      <w:pPr>
        <w:spacing w:after="0" w:line="240" w:lineRule="auto"/>
      </w:pPr>
      <w:r>
        <w:separator/>
      </w:r>
    </w:p>
  </w:footnote>
  <w:footnote w:type="continuationSeparator" w:id="0">
    <w:p w:rsidR="0083724A" w:rsidRDefault="0083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0" w:rsidRDefault="00885A4A">
    <w:pPr>
      <w:pStyle w:val="Encabezado"/>
    </w:pPr>
    <w:r>
      <w:rPr>
        <w:noProof/>
        <w:color w:val="000000"/>
        <w:lang w:val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B168CDA" id="Rectángulo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0AB0" w:rsidRDefault="00885A4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" fillcolor="#675e47 [3215]" stroked="f" strokeweight=".5pt">
              <v:textbox style="layout-flow:vertical;mso-layout-flow-alt:bottom-to-top">
                <w:txbxContent>
                  <w:p w:rsidR="00EF0AB0" w:rsidRDefault="00885A4A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0AB0" w:rsidRDefault="00EF0AB0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" fillcolor="#a9a57c [3204]" stroked="f" strokeweight="2pt">
              <v:textbox>
                <w:txbxContent>
                  <w:p w:rsidR="00EF0AB0" w:rsidRDefault="00EF0AB0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0AB0" w:rsidRDefault="00EF0AB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" fillcolor="#675e47 [3215]" stroked="f" strokeweight="2pt">
              <v:textbox>
                <w:txbxContent>
                  <w:p w:rsidR="00EF0AB0" w:rsidRDefault="00EF0AB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0" w:rsidRDefault="00885A4A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59F3666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lang w:val="es-ES"/>
      </w:rPr>
      <w:t xml:space="preserve"> </w: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0AB0" w:rsidRDefault="00EF0AB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9IDLg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EF0AB0" w:rsidRDefault="00EF0AB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0AB0" w:rsidRDefault="00EF0AB0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" fillcolor="#a9a57c [3204]" stroked="f" strokeweight="2pt">
              <v:textbox>
                <w:txbxContent>
                  <w:p w:rsidR="00EF0AB0" w:rsidRDefault="00EF0AB0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22BC5"/>
    <w:multiLevelType w:val="multilevel"/>
    <w:tmpl w:val="AA6ECA0C"/>
    <w:lvl w:ilvl="0">
      <w:start w:val="200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F9443C"/>
    <w:multiLevelType w:val="multilevel"/>
    <w:tmpl w:val="040CA012"/>
    <w:lvl w:ilvl="0">
      <w:start w:val="200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4A"/>
    <w:rsid w:val="000441B1"/>
    <w:rsid w:val="00353676"/>
    <w:rsid w:val="004E5BE6"/>
    <w:rsid w:val="006F637F"/>
    <w:rsid w:val="00834803"/>
    <w:rsid w:val="0083724A"/>
    <w:rsid w:val="00844E16"/>
    <w:rsid w:val="00885A4A"/>
    <w:rsid w:val="00AF24F7"/>
    <w:rsid w:val="00B62D6B"/>
    <w:rsid w:val="00CB5E7C"/>
    <w:rsid w:val="00E82615"/>
    <w:rsid w:val="00EB5B31"/>
    <w:rsid w:val="00EF0AB0"/>
    <w:rsid w:val="00F4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817DEA"/>
  <w15:docId w15:val="{CC400E5F-A3ED-4F7D-A1B9-9D66189A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link w:val="Carcterdenombre"/>
    <w:qFormat/>
    <w:rPr>
      <w:b/>
      <w:sz w:val="28"/>
      <w:szCs w:val="28"/>
    </w:rPr>
  </w:style>
  <w:style w:type="paragraph" w:customStyle="1" w:styleId="Fechadesubseccin">
    <w:name w:val="Fecha de subsección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elfono">
    <w:name w:val="Teléfono"/>
    <w:basedOn w:val="Sinespaciado"/>
    <w:qFormat/>
    <w:rPr>
      <w:sz w:val="24"/>
    </w:rPr>
  </w:style>
  <w:style w:type="paragraph" w:customStyle="1" w:styleId="Direccindelremitente">
    <w:name w:val="Dirección del remitente"/>
    <w:basedOn w:val="Sinespaciado"/>
    <w:qFormat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aconvietas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sz w:val="21"/>
    </w:rPr>
  </w:style>
  <w:style w:type="character" w:customStyle="1" w:styleId="Carcterdenombre">
    <w:name w:val="Carácter de nombre"/>
    <w:basedOn w:val="TtuloCar"/>
    <w:link w:val="Nombre"/>
    <w:rsid w:val="0083724A"/>
    <w:rPr>
      <w:rFonts w:asciiTheme="majorHAnsi" w:eastAsiaTheme="majorEastAsia" w:hAnsiTheme="majorHAnsi" w:cstheme="majorBidi"/>
      <w:b/>
      <w:color w:val="675E47" w:themeColor="text2"/>
      <w:kern w:val="28"/>
      <w:sz w:val="28"/>
      <w:szCs w:val="28"/>
      <w14:ligatures w14:val="standard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3082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A384752B6345EB94FF6FCFD5D99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7544-898E-42F7-8FDF-E5370CB34896}"/>
      </w:docPartPr>
      <w:docPartBody>
        <w:p w:rsidR="000526A9" w:rsidRDefault="008A33E6">
          <w:pPr>
            <w:pStyle w:val="74A384752B6345EB94FF6FCFD5D99941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155AF3075B6143B5BF4AF7DCED8C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DD926-91E0-4086-BED0-80034D569DD9}"/>
      </w:docPartPr>
      <w:docPartBody>
        <w:p w:rsidR="000526A9" w:rsidRDefault="008A33E6" w:rsidP="008A33E6">
          <w:pPr>
            <w:pStyle w:val="155AF3075B6143B5BF4AF7DCED8CDE71"/>
          </w:pPr>
          <w:r>
            <w:rPr>
              <w:lang w:val="es-ES"/>
            </w:rPr>
            <w:t>[Seleccionar la fecha]</w:t>
          </w:r>
        </w:p>
      </w:docPartBody>
    </w:docPart>
    <w:docPart>
      <w:docPartPr>
        <w:name w:val="B6FDE928371545BCBB637AF74C8C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95204-190F-4025-A890-FF3FBC006164}"/>
      </w:docPartPr>
      <w:docPartBody>
        <w:p w:rsidR="000526A9" w:rsidRDefault="008A33E6" w:rsidP="008A33E6">
          <w:pPr>
            <w:pStyle w:val="B6FDE928371545BCBB637AF74C8CDA18"/>
          </w:pPr>
          <w:r>
            <w:rPr>
              <w:rStyle w:val="Textodelmarcadordeposicin"/>
              <w:color w:val="000000"/>
              <w:lang w:val="es-ES"/>
            </w:rPr>
            <w:t>[Escriba su número de teléfono]</w:t>
          </w:r>
        </w:p>
      </w:docPartBody>
    </w:docPart>
    <w:docPart>
      <w:docPartPr>
        <w:name w:val="09BFABED9F5442F787E4B0E4A4087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D43D1-E912-449A-BC4D-E0ABB6A65C9E}"/>
      </w:docPartPr>
      <w:docPartBody>
        <w:p w:rsidR="000526A9" w:rsidRDefault="008A33E6" w:rsidP="008A33E6">
          <w:pPr>
            <w:pStyle w:val="09BFABED9F5442F787E4B0E4A4087B8B"/>
          </w:pPr>
          <w:r>
            <w:rPr>
              <w:rStyle w:val="Textodelmarcadordeposicin"/>
              <w:color w:val="000000"/>
              <w:lang w:val="es-ES"/>
            </w:rPr>
            <w:t>[Escriba su correo electrónico]</w:t>
          </w:r>
        </w:p>
      </w:docPartBody>
    </w:docPart>
    <w:docPart>
      <w:docPartPr>
        <w:name w:val="211F8188DB144AE1825EEEA753AD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F8069-4B6A-4BF0-9D73-299EB1D1A8B5}"/>
      </w:docPartPr>
      <w:docPartBody>
        <w:p w:rsidR="000526A9" w:rsidRDefault="008A33E6" w:rsidP="008A33E6">
          <w:pPr>
            <w:pStyle w:val="211F8188DB144AE1825EEEA753AD17E1"/>
          </w:pPr>
          <w:r>
            <w:rPr>
              <w:rStyle w:val="Textodelmarcadordeposicin"/>
              <w:color w:val="000000"/>
              <w:lang w:val="es-ES"/>
            </w:rPr>
            <w:t>[Escriba su dirección]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E6"/>
    <w:rsid w:val="000526A9"/>
    <w:rsid w:val="008A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8A33E6"/>
    <w:rPr>
      <w:color w:val="808080"/>
    </w:rPr>
  </w:style>
  <w:style w:type="paragraph" w:customStyle="1" w:styleId="74A384752B6345EB94FF6FCFD5D99941">
    <w:name w:val="74A384752B6345EB94FF6FCFD5D99941"/>
  </w:style>
  <w:style w:type="paragraph" w:customStyle="1" w:styleId="C53AB38A66154C7C89B11A296654023E">
    <w:name w:val="C53AB38A66154C7C89B11A296654023E"/>
  </w:style>
  <w:style w:type="paragraph" w:customStyle="1" w:styleId="BCC507660C844CB883FA69832B570844">
    <w:name w:val="BCC507660C844CB883FA69832B570844"/>
  </w:style>
  <w:style w:type="paragraph" w:customStyle="1" w:styleId="C43D5C63F15B41DEBABC3495BB6F0BFF">
    <w:name w:val="C43D5C63F15B41DEBABC3495BB6F0BFF"/>
  </w:style>
  <w:style w:type="paragraph" w:customStyle="1" w:styleId="61FF7F4CD914429891BC1D577854FCCE">
    <w:name w:val="61FF7F4CD914429891BC1D577854FCCE"/>
  </w:style>
  <w:style w:type="paragraph" w:customStyle="1" w:styleId="8B4B6E9927E24E10A26DDA2F675A0C5F">
    <w:name w:val="8B4B6E9927E24E10A26DDA2F675A0C5F"/>
  </w:style>
  <w:style w:type="paragraph" w:customStyle="1" w:styleId="27E1764B67A04AF091FDAACE9C31F5F3">
    <w:name w:val="27E1764B67A04AF091FDAACE9C31F5F3"/>
  </w:style>
  <w:style w:type="paragraph" w:customStyle="1" w:styleId="0ADFA5B2C9FC456987387DEDA3889B63">
    <w:name w:val="0ADFA5B2C9FC456987387DEDA3889B63"/>
  </w:style>
  <w:style w:type="paragraph" w:customStyle="1" w:styleId="E8D62606464348EC91083F1888339CFF">
    <w:name w:val="E8D62606464348EC91083F1888339CFF"/>
  </w:style>
  <w:style w:type="paragraph" w:customStyle="1" w:styleId="369F24D54AFA41E78080FED1238A61D4">
    <w:name w:val="369F24D54AFA41E78080FED1238A61D4"/>
  </w:style>
  <w:style w:type="paragraph" w:customStyle="1" w:styleId="0D679FEF5968473FBB77A6421CC5F69D">
    <w:name w:val="0D679FEF5968473FBB77A6421CC5F69D"/>
  </w:style>
  <w:style w:type="paragraph" w:customStyle="1" w:styleId="FE9E5F033E2F4A1A8F00AAA6573A016C">
    <w:name w:val="FE9E5F033E2F4A1A8F00AAA6573A016C"/>
  </w:style>
  <w:style w:type="paragraph" w:customStyle="1" w:styleId="E5AA6F51C5054160BF4DC7079FE14EA7">
    <w:name w:val="E5AA6F51C5054160BF4DC7079FE14EA7"/>
  </w:style>
  <w:style w:type="paragraph" w:customStyle="1" w:styleId="B8693637FCE6424AB970D04204EDE4F4">
    <w:name w:val="B8693637FCE6424AB970D04204EDE4F4"/>
  </w:style>
  <w:style w:type="paragraph" w:customStyle="1" w:styleId="621E36DC8D204991B044742574F2D6CC">
    <w:name w:val="621E36DC8D204991B044742574F2D6CC"/>
  </w:style>
  <w:style w:type="paragraph" w:customStyle="1" w:styleId="D0254785E818454FA1C59CC8F709365B">
    <w:name w:val="D0254785E818454FA1C59CC8F709365B"/>
  </w:style>
  <w:style w:type="paragraph" w:customStyle="1" w:styleId="D2A763659E7B4147821A3C9EE54B9354">
    <w:name w:val="D2A763659E7B4147821A3C9EE54B9354"/>
  </w:style>
  <w:style w:type="paragraph" w:customStyle="1" w:styleId="2C7CD7817E5144E89EC02925A73A5184">
    <w:name w:val="2C7CD7817E5144E89EC02925A73A5184"/>
  </w:style>
  <w:style w:type="paragraph" w:customStyle="1" w:styleId="878824F766CA4EC39508E55FD0818BFC">
    <w:name w:val="878824F766CA4EC39508E55FD0818BFC"/>
  </w:style>
  <w:style w:type="paragraph" w:customStyle="1" w:styleId="155AF3075B6143B5BF4AF7DCED8CDE71">
    <w:name w:val="155AF3075B6143B5BF4AF7DCED8CDE71"/>
    <w:rsid w:val="008A33E6"/>
  </w:style>
  <w:style w:type="paragraph" w:customStyle="1" w:styleId="1CE663BDCFB64F5E9EB9D3D166F2F70D">
    <w:name w:val="1CE663BDCFB64F5E9EB9D3D166F2F70D"/>
    <w:rsid w:val="008A33E6"/>
  </w:style>
  <w:style w:type="paragraph" w:customStyle="1" w:styleId="B6FDE928371545BCBB637AF74C8CDA18">
    <w:name w:val="B6FDE928371545BCBB637AF74C8CDA18"/>
    <w:rsid w:val="008A33E6"/>
  </w:style>
  <w:style w:type="paragraph" w:customStyle="1" w:styleId="09BFABED9F5442F787E4B0E4A4087B8B">
    <w:name w:val="09BFABED9F5442F787E4B0E4A4087B8B"/>
    <w:rsid w:val="008A33E6"/>
  </w:style>
  <w:style w:type="paragraph" w:customStyle="1" w:styleId="211F8188DB144AE1825EEEA753AD17E1">
    <w:name w:val="211F8188DB144AE1825EEEA753AD17E1"/>
    <w:rsid w:val="008A33E6"/>
  </w:style>
  <w:style w:type="paragraph" w:customStyle="1" w:styleId="F9CC8420AC294A5683DC983C89CE5D3F">
    <w:name w:val="F9CC8420AC294A5683DC983C89CE5D3F"/>
    <w:rsid w:val="008A33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Salvador Allende No. 98 B</CompanyAddress>
  <CompanyPhone>3741091596</CompanyPhone>
  <CompanyFax/>
  <CompanyEmail>Claudiadominguez222425mail.com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33DDD51-8D61-4BC7-B5E4-1686B1AB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AdjacencyResume.dotx</Template>
  <TotalTime>115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5</cp:revision>
  <dcterms:created xsi:type="dcterms:W3CDTF">2017-06-22T01:27:00Z</dcterms:created>
  <dcterms:modified xsi:type="dcterms:W3CDTF">2017-06-22T08:12:00Z</dcterms:modified>
</cp:coreProperties>
</file>